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F0D4" w14:textId="7A49333C" w:rsidR="00215D81" w:rsidRDefault="00DB39FD" w:rsidP="00B73D3A">
      <w:pPr>
        <w:pStyle w:val="Heading1"/>
      </w:pPr>
      <w:r w:rsidRPr="008A3C28">
        <w:t xml:space="preserve">Risk assessment </w:t>
      </w:r>
      <w:r w:rsidR="00B73D3A">
        <w:t>- Workshop</w:t>
      </w:r>
    </w:p>
    <w:p w14:paraId="7A0F2EA1" w14:textId="6A912F02" w:rsidR="00797B6A" w:rsidRDefault="00797B6A" w:rsidP="00797B6A">
      <w:pPr>
        <w:pStyle w:val="Heading2"/>
      </w:pPr>
      <w:r>
        <w:t xml:space="preserve">Assessment carried out by: </w:t>
      </w:r>
      <w:r w:rsidR="00B73D3A">
        <w:t>***************</w:t>
      </w:r>
    </w:p>
    <w:p w14:paraId="337CC3BC" w14:textId="4F7A372F" w:rsidR="00797B6A" w:rsidRPr="00B200FE" w:rsidRDefault="00797B6A" w:rsidP="00797B6A">
      <w:pPr>
        <w:pStyle w:val="Heading2"/>
      </w:pPr>
      <w:r>
        <w:t xml:space="preserve">Date assessment was carried out: </w:t>
      </w:r>
      <w:r w:rsidR="00B73D3A">
        <w:t>******************</w:t>
      </w:r>
    </w:p>
    <w:p w14:paraId="546DE514" w14:textId="15A6A04F" w:rsidR="00797B6A" w:rsidRDefault="00797B6A" w:rsidP="00797B6A"/>
    <w:tbl>
      <w:tblPr>
        <w:tblStyle w:val="TableGrid"/>
        <w:tblW w:w="14488" w:type="dxa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3006"/>
        <w:gridCol w:w="1329"/>
        <w:gridCol w:w="5901"/>
        <w:gridCol w:w="1984"/>
        <w:gridCol w:w="2268"/>
      </w:tblGrid>
      <w:tr w:rsidR="00926C45" w14:paraId="6E5A8627" w14:textId="77777777" w:rsidTr="00926C45">
        <w:trPr>
          <w:tblHeader/>
        </w:trPr>
        <w:tc>
          <w:tcPr>
            <w:tcW w:w="3006" w:type="dxa"/>
            <w:shd w:val="clear" w:color="auto" w:fill="8F002B"/>
          </w:tcPr>
          <w:p w14:paraId="16FA0BAE" w14:textId="77777777" w:rsidR="00926C45" w:rsidRDefault="00926C45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1329" w:type="dxa"/>
            <w:shd w:val="clear" w:color="auto" w:fill="8F002B"/>
          </w:tcPr>
          <w:p w14:paraId="119EDCC5" w14:textId="41072E01" w:rsidR="00926C45" w:rsidRDefault="00926C45" w:rsidP="009874A9">
            <w:pPr>
              <w:pStyle w:val="Heading3"/>
            </w:pPr>
            <w:r>
              <w:t>Who might be harmed?</w:t>
            </w:r>
          </w:p>
        </w:tc>
        <w:tc>
          <w:tcPr>
            <w:tcW w:w="5901" w:type="dxa"/>
            <w:shd w:val="clear" w:color="auto" w:fill="8F002B"/>
          </w:tcPr>
          <w:p w14:paraId="16881AC8" w14:textId="30586773" w:rsidR="00926C45" w:rsidRDefault="00926C45" w:rsidP="009874A9">
            <w:pPr>
              <w:pStyle w:val="Heading3"/>
            </w:pPr>
            <w:r>
              <w:t>What are you doing to control the risks?</w:t>
            </w:r>
          </w:p>
        </w:tc>
        <w:tc>
          <w:tcPr>
            <w:tcW w:w="1984" w:type="dxa"/>
            <w:shd w:val="clear" w:color="auto" w:fill="8F002B"/>
          </w:tcPr>
          <w:p w14:paraId="6099167D" w14:textId="77777777" w:rsidR="00926C45" w:rsidRDefault="00926C45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2268" w:type="dxa"/>
            <w:shd w:val="clear" w:color="auto" w:fill="8F002B"/>
          </w:tcPr>
          <w:p w14:paraId="6C00A109" w14:textId="77777777" w:rsidR="00926C45" w:rsidRDefault="00926C45" w:rsidP="009874A9">
            <w:pPr>
              <w:pStyle w:val="Heading3"/>
            </w:pPr>
            <w:r>
              <w:t>When is the action needed by?</w:t>
            </w:r>
          </w:p>
        </w:tc>
      </w:tr>
      <w:tr w:rsidR="00926C45" w14:paraId="066BA1E5" w14:textId="77777777" w:rsidTr="00926C45">
        <w:tc>
          <w:tcPr>
            <w:tcW w:w="3006" w:type="dxa"/>
          </w:tcPr>
          <w:p w14:paraId="21D980FA" w14:textId="5F0EBE17" w:rsidR="00926C45" w:rsidRPr="00FB1671" w:rsidRDefault="00926C45" w:rsidP="00B200FE">
            <w:pPr>
              <w:pStyle w:val="NoSpacing"/>
              <w:rPr>
                <w:b/>
              </w:rPr>
            </w:pPr>
            <w:r>
              <w:rPr>
                <w:b/>
              </w:rPr>
              <w:t>Slippery Surfaces due to water spillage</w:t>
            </w:r>
          </w:p>
        </w:tc>
        <w:tc>
          <w:tcPr>
            <w:tcW w:w="1329" w:type="dxa"/>
          </w:tcPr>
          <w:p w14:paraId="3035C592" w14:textId="74E1008C" w:rsidR="00926C45" w:rsidRPr="009874A9" w:rsidRDefault="00926C45" w:rsidP="00257A62">
            <w:pPr>
              <w:pStyle w:val="NoSpacing"/>
            </w:pPr>
            <w:r>
              <w:t>Attendees</w:t>
            </w:r>
          </w:p>
        </w:tc>
        <w:tc>
          <w:tcPr>
            <w:tcW w:w="5901" w:type="dxa"/>
          </w:tcPr>
          <w:p w14:paraId="23837939" w14:textId="7AABCD44" w:rsidR="00926C45" w:rsidRDefault="00926C45" w:rsidP="00257A62">
            <w:pPr>
              <w:pStyle w:val="NoSpacing"/>
            </w:pPr>
            <w:r>
              <w:t>Warning attendees if water is spilt.</w:t>
            </w:r>
          </w:p>
          <w:p w14:paraId="2F71FE21" w14:textId="1F3E8DC7" w:rsidR="00926C45" w:rsidRDefault="00926C45" w:rsidP="00257A62">
            <w:pPr>
              <w:pStyle w:val="NoSpacing"/>
            </w:pPr>
            <w:r>
              <w:t>Water spillage sign deployed</w:t>
            </w:r>
          </w:p>
          <w:p w14:paraId="19E94836" w14:textId="7F0552F7" w:rsidR="00926C45" w:rsidRPr="009874A9" w:rsidRDefault="00926C45" w:rsidP="00153E3C">
            <w:pPr>
              <w:pStyle w:val="NoSpacing"/>
            </w:pPr>
            <w:r>
              <w:t>Clearing up spillages as soon as notified. Oasis to be soaked in kitchen</w:t>
            </w:r>
          </w:p>
        </w:tc>
        <w:tc>
          <w:tcPr>
            <w:tcW w:w="1984" w:type="dxa"/>
          </w:tcPr>
          <w:p w14:paraId="516AF8E4" w14:textId="755A8F39" w:rsidR="00926C45" w:rsidRPr="009874A9" w:rsidRDefault="00926C45" w:rsidP="00257A62">
            <w:pPr>
              <w:pStyle w:val="NoSpacing"/>
            </w:pPr>
            <w:r>
              <w:t>Tutor</w:t>
            </w:r>
          </w:p>
        </w:tc>
        <w:tc>
          <w:tcPr>
            <w:tcW w:w="2268" w:type="dxa"/>
          </w:tcPr>
          <w:p w14:paraId="0FDB2510" w14:textId="26B5FC1E" w:rsidR="00926C45" w:rsidRPr="009874A9" w:rsidRDefault="00926C45" w:rsidP="00257A62">
            <w:pPr>
              <w:pStyle w:val="NoSpacing"/>
            </w:pPr>
            <w:r>
              <w:t>At start of session</w:t>
            </w:r>
          </w:p>
        </w:tc>
      </w:tr>
      <w:tr w:rsidR="00926C45" w14:paraId="42B74EA9" w14:textId="77777777" w:rsidTr="00926C45">
        <w:tc>
          <w:tcPr>
            <w:tcW w:w="3006" w:type="dxa"/>
          </w:tcPr>
          <w:p w14:paraId="6A2E79A6" w14:textId="40849789" w:rsidR="00926C45" w:rsidRPr="00FB1671" w:rsidRDefault="00926C45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Obstructions to walkways</w:t>
            </w:r>
          </w:p>
        </w:tc>
        <w:tc>
          <w:tcPr>
            <w:tcW w:w="1329" w:type="dxa"/>
          </w:tcPr>
          <w:p w14:paraId="13FDBCA2" w14:textId="58DA47F1" w:rsidR="00926C45" w:rsidRPr="009874A9" w:rsidRDefault="00926C45" w:rsidP="00257A62">
            <w:pPr>
              <w:pStyle w:val="NoSpacing"/>
            </w:pPr>
            <w:r>
              <w:t>Attendees</w:t>
            </w:r>
          </w:p>
        </w:tc>
        <w:tc>
          <w:tcPr>
            <w:tcW w:w="5901" w:type="dxa"/>
          </w:tcPr>
          <w:p w14:paraId="083A58D7" w14:textId="5397C8DA" w:rsidR="00926C45" w:rsidRPr="009874A9" w:rsidRDefault="00926C45" w:rsidP="00257A62">
            <w:pPr>
              <w:pStyle w:val="NoSpacing"/>
            </w:pPr>
            <w:r>
              <w:t>Keep all areas around workstations clear, bags etc stored away</w:t>
            </w:r>
          </w:p>
        </w:tc>
        <w:tc>
          <w:tcPr>
            <w:tcW w:w="1984" w:type="dxa"/>
          </w:tcPr>
          <w:p w14:paraId="541DF3D2" w14:textId="3DE781B2" w:rsidR="00926C45" w:rsidRPr="009874A9" w:rsidRDefault="00926C45" w:rsidP="00257A62">
            <w:pPr>
              <w:pStyle w:val="NoSpacing"/>
            </w:pPr>
            <w:r>
              <w:t>Tutor and attendees</w:t>
            </w:r>
          </w:p>
        </w:tc>
        <w:tc>
          <w:tcPr>
            <w:tcW w:w="2268" w:type="dxa"/>
          </w:tcPr>
          <w:p w14:paraId="1C1F9D54" w14:textId="7AB99929" w:rsidR="00926C45" w:rsidRPr="009874A9" w:rsidRDefault="00926C45" w:rsidP="00257A62">
            <w:pPr>
              <w:pStyle w:val="NoSpacing"/>
            </w:pPr>
            <w:r>
              <w:t>At start of session</w:t>
            </w:r>
          </w:p>
        </w:tc>
      </w:tr>
      <w:tr w:rsidR="00926C45" w14:paraId="79C6E4B6" w14:textId="77777777" w:rsidTr="00926C45">
        <w:tc>
          <w:tcPr>
            <w:tcW w:w="3006" w:type="dxa"/>
          </w:tcPr>
          <w:p w14:paraId="0D518C9A" w14:textId="267D0EE4" w:rsidR="00926C45" w:rsidRPr="00FB1671" w:rsidRDefault="00926C45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Use of sharp tools</w:t>
            </w:r>
          </w:p>
        </w:tc>
        <w:tc>
          <w:tcPr>
            <w:tcW w:w="1329" w:type="dxa"/>
          </w:tcPr>
          <w:p w14:paraId="0C8BB64E" w14:textId="305EDAB9" w:rsidR="00926C45" w:rsidRPr="009874A9" w:rsidRDefault="00926C45" w:rsidP="00257A62">
            <w:pPr>
              <w:pStyle w:val="NoSpacing"/>
            </w:pPr>
            <w:r>
              <w:t>Attendees</w:t>
            </w:r>
          </w:p>
        </w:tc>
        <w:tc>
          <w:tcPr>
            <w:tcW w:w="5901" w:type="dxa"/>
          </w:tcPr>
          <w:p w14:paraId="74A366CF" w14:textId="251229DA" w:rsidR="00926C45" w:rsidRDefault="00926C45" w:rsidP="00257A62">
            <w:pPr>
              <w:pStyle w:val="NoSpacing"/>
            </w:pPr>
            <w:r>
              <w:t>Teach beginners correct use of scissors, knives etc.</w:t>
            </w:r>
          </w:p>
          <w:p w14:paraId="66DD9750" w14:textId="0C0C8BF9" w:rsidR="00926C45" w:rsidRPr="009874A9" w:rsidRDefault="00926C45" w:rsidP="00257A62">
            <w:pPr>
              <w:pStyle w:val="NoSpacing"/>
            </w:pPr>
            <w:r>
              <w:t>Maintain first aid kit</w:t>
            </w:r>
          </w:p>
        </w:tc>
        <w:tc>
          <w:tcPr>
            <w:tcW w:w="1984" w:type="dxa"/>
          </w:tcPr>
          <w:p w14:paraId="2DB6BFCF" w14:textId="53BA259A" w:rsidR="00926C45" w:rsidRPr="009874A9" w:rsidRDefault="00926C45" w:rsidP="00257A62">
            <w:pPr>
              <w:pStyle w:val="NoSpacing"/>
            </w:pPr>
            <w:r>
              <w:t>Tutor</w:t>
            </w:r>
          </w:p>
        </w:tc>
        <w:tc>
          <w:tcPr>
            <w:tcW w:w="2268" w:type="dxa"/>
          </w:tcPr>
          <w:p w14:paraId="56E92EDB" w14:textId="319B9F31" w:rsidR="00926C45" w:rsidRPr="009874A9" w:rsidRDefault="00926C45" w:rsidP="00257A62">
            <w:pPr>
              <w:pStyle w:val="NoSpacing"/>
            </w:pPr>
            <w:r>
              <w:t>During course</w:t>
            </w:r>
          </w:p>
        </w:tc>
      </w:tr>
      <w:tr w:rsidR="00926C45" w14:paraId="1495DD5E" w14:textId="77777777" w:rsidTr="00926C45">
        <w:tc>
          <w:tcPr>
            <w:tcW w:w="3006" w:type="dxa"/>
          </w:tcPr>
          <w:p w14:paraId="5E4121E3" w14:textId="575D5C53" w:rsidR="00926C45" w:rsidRPr="00FB1671" w:rsidRDefault="00926C45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Allergic reactions or poisoning due to plant material chosen</w:t>
            </w:r>
          </w:p>
        </w:tc>
        <w:tc>
          <w:tcPr>
            <w:tcW w:w="1329" w:type="dxa"/>
          </w:tcPr>
          <w:p w14:paraId="03BDE067" w14:textId="533A284F" w:rsidR="00926C45" w:rsidRPr="009874A9" w:rsidRDefault="00926C45" w:rsidP="00257A62">
            <w:pPr>
              <w:pStyle w:val="NoSpacing"/>
            </w:pPr>
            <w:r>
              <w:t>Attendees</w:t>
            </w:r>
          </w:p>
        </w:tc>
        <w:tc>
          <w:tcPr>
            <w:tcW w:w="5901" w:type="dxa"/>
          </w:tcPr>
          <w:p w14:paraId="3EE41A5B" w14:textId="77777777" w:rsidR="00926C45" w:rsidRDefault="00926C45" w:rsidP="00257A62">
            <w:pPr>
              <w:pStyle w:val="NoSpacing"/>
            </w:pPr>
            <w:r>
              <w:t>Discuss use of harmful plants</w:t>
            </w:r>
          </w:p>
          <w:p w14:paraId="26568837" w14:textId="29A141CE" w:rsidR="00926C45" w:rsidRPr="009874A9" w:rsidRDefault="00926C45" w:rsidP="00257A62">
            <w:pPr>
              <w:pStyle w:val="NoSpacing"/>
            </w:pPr>
            <w:r>
              <w:t>Point out any plants that may cause harm if attendee uses one</w:t>
            </w:r>
          </w:p>
        </w:tc>
        <w:tc>
          <w:tcPr>
            <w:tcW w:w="1984" w:type="dxa"/>
          </w:tcPr>
          <w:p w14:paraId="05C6C1EA" w14:textId="42F55004" w:rsidR="00926C45" w:rsidRPr="009874A9" w:rsidRDefault="00926C45" w:rsidP="00257A62">
            <w:pPr>
              <w:pStyle w:val="NoSpacing"/>
            </w:pPr>
            <w:r>
              <w:t>Tutor</w:t>
            </w:r>
          </w:p>
        </w:tc>
        <w:tc>
          <w:tcPr>
            <w:tcW w:w="2268" w:type="dxa"/>
          </w:tcPr>
          <w:p w14:paraId="3509F078" w14:textId="3961DC2D" w:rsidR="00926C45" w:rsidRPr="009874A9" w:rsidRDefault="00926C45" w:rsidP="00257A62">
            <w:pPr>
              <w:pStyle w:val="NoSpacing"/>
            </w:pPr>
            <w:r>
              <w:t>During course</w:t>
            </w:r>
          </w:p>
        </w:tc>
      </w:tr>
      <w:tr w:rsidR="00926C45" w14:paraId="2479E3CC" w14:textId="77777777" w:rsidTr="00926C45">
        <w:tc>
          <w:tcPr>
            <w:tcW w:w="3006" w:type="dxa"/>
          </w:tcPr>
          <w:p w14:paraId="545A2B93" w14:textId="339A0334" w:rsidR="00926C45" w:rsidRPr="00FB1671" w:rsidRDefault="00926C45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Electricity, extension cords</w:t>
            </w:r>
          </w:p>
        </w:tc>
        <w:tc>
          <w:tcPr>
            <w:tcW w:w="1329" w:type="dxa"/>
          </w:tcPr>
          <w:p w14:paraId="22468ABC" w14:textId="7544B6D1" w:rsidR="00926C45" w:rsidRDefault="00926C45" w:rsidP="00257A62">
            <w:pPr>
              <w:pStyle w:val="NoSpacing"/>
            </w:pPr>
            <w:r>
              <w:t>Attendees</w:t>
            </w:r>
          </w:p>
        </w:tc>
        <w:tc>
          <w:tcPr>
            <w:tcW w:w="5901" w:type="dxa"/>
          </w:tcPr>
          <w:p w14:paraId="07450A18" w14:textId="4D1E2120" w:rsidR="00926C45" w:rsidRDefault="00926C45" w:rsidP="00BF636F">
            <w:pPr>
              <w:pStyle w:val="NoSpacing"/>
            </w:pPr>
            <w:r>
              <w:t>Separate wet areas from areas with electric items. Place workstations by plugs to reduce flexes trailing. PAT testing equipment</w:t>
            </w:r>
          </w:p>
        </w:tc>
        <w:tc>
          <w:tcPr>
            <w:tcW w:w="1984" w:type="dxa"/>
          </w:tcPr>
          <w:p w14:paraId="7E940932" w14:textId="78783BD3" w:rsidR="00926C45" w:rsidRDefault="00926C45" w:rsidP="00257A62">
            <w:pPr>
              <w:pStyle w:val="NoSpacing"/>
            </w:pPr>
            <w:r>
              <w:t>Tutor</w:t>
            </w:r>
          </w:p>
        </w:tc>
        <w:tc>
          <w:tcPr>
            <w:tcW w:w="2268" w:type="dxa"/>
          </w:tcPr>
          <w:p w14:paraId="1031BAFA" w14:textId="0856595A" w:rsidR="00926C45" w:rsidRDefault="00926C45" w:rsidP="00257A62">
            <w:pPr>
              <w:pStyle w:val="NoSpacing"/>
            </w:pPr>
            <w:r>
              <w:t>Layout of room before course starts</w:t>
            </w:r>
          </w:p>
        </w:tc>
      </w:tr>
      <w:tr w:rsidR="00926C45" w14:paraId="6CB3822D" w14:textId="77777777" w:rsidTr="00926C45">
        <w:tc>
          <w:tcPr>
            <w:tcW w:w="3006" w:type="dxa"/>
          </w:tcPr>
          <w:p w14:paraId="7324CF9D" w14:textId="569D51BF" w:rsidR="00926C45" w:rsidRPr="00FB1671" w:rsidRDefault="00926C45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Lifting, bending, twisting due to heavy buckets, flower designs</w:t>
            </w:r>
          </w:p>
        </w:tc>
        <w:tc>
          <w:tcPr>
            <w:tcW w:w="1329" w:type="dxa"/>
          </w:tcPr>
          <w:p w14:paraId="663DB750" w14:textId="4BEFF5B7" w:rsidR="00926C45" w:rsidRDefault="00926C45" w:rsidP="00257A62">
            <w:pPr>
              <w:pStyle w:val="NoSpacing"/>
            </w:pPr>
            <w:r>
              <w:t>Attendees</w:t>
            </w:r>
          </w:p>
        </w:tc>
        <w:tc>
          <w:tcPr>
            <w:tcW w:w="5901" w:type="dxa"/>
          </w:tcPr>
          <w:p w14:paraId="4DABEBF6" w14:textId="77777777" w:rsidR="00926C45" w:rsidRDefault="00926C45" w:rsidP="00257A62">
            <w:pPr>
              <w:pStyle w:val="NoSpacing"/>
            </w:pPr>
            <w:r>
              <w:t>Limit distance between taps and workstations</w:t>
            </w:r>
          </w:p>
          <w:p w14:paraId="1CDDCB1A" w14:textId="1A6B17AC" w:rsidR="00926C45" w:rsidRDefault="00926C45" w:rsidP="00257A62">
            <w:pPr>
              <w:pStyle w:val="NoSpacing"/>
            </w:pPr>
            <w:r>
              <w:t>Use wheeled trolley to transport items.</w:t>
            </w:r>
          </w:p>
          <w:p w14:paraId="485FC127" w14:textId="02BA625E" w:rsidR="00926C45" w:rsidRDefault="00926C45" w:rsidP="00257A62">
            <w:pPr>
              <w:pStyle w:val="NoSpacing"/>
            </w:pPr>
            <w:r>
              <w:t>Bend correctly when picking up heavy items.</w:t>
            </w:r>
          </w:p>
          <w:p w14:paraId="68AE6CE0" w14:textId="2FBB3F95" w:rsidR="00926C45" w:rsidRDefault="00926C45" w:rsidP="00004464">
            <w:pPr>
              <w:pStyle w:val="NoSpacing"/>
            </w:pPr>
            <w:r>
              <w:t>Share load between 2 or more people</w:t>
            </w:r>
          </w:p>
        </w:tc>
        <w:tc>
          <w:tcPr>
            <w:tcW w:w="1984" w:type="dxa"/>
          </w:tcPr>
          <w:p w14:paraId="6A884EE2" w14:textId="79F8ADBD" w:rsidR="00926C45" w:rsidRDefault="00926C45" w:rsidP="00257A62">
            <w:pPr>
              <w:pStyle w:val="NoSpacing"/>
            </w:pPr>
            <w:r>
              <w:t>Tutor</w:t>
            </w:r>
          </w:p>
        </w:tc>
        <w:tc>
          <w:tcPr>
            <w:tcW w:w="2268" w:type="dxa"/>
          </w:tcPr>
          <w:p w14:paraId="0A47161D" w14:textId="3D854AE6" w:rsidR="00926C45" w:rsidRDefault="00926C45" w:rsidP="00257A62">
            <w:pPr>
              <w:pStyle w:val="NoSpacing"/>
            </w:pPr>
            <w:r>
              <w:t>Start of course</w:t>
            </w:r>
          </w:p>
        </w:tc>
      </w:tr>
      <w:tr w:rsidR="00926C45" w14:paraId="0291F4E4" w14:textId="77777777" w:rsidTr="00926C45">
        <w:tc>
          <w:tcPr>
            <w:tcW w:w="3006" w:type="dxa"/>
          </w:tcPr>
          <w:p w14:paraId="36468DA5" w14:textId="77777777" w:rsidR="00926C45" w:rsidRDefault="00926C45" w:rsidP="00257A62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Using and storing chemicals</w:t>
            </w:r>
          </w:p>
          <w:p w14:paraId="58043401" w14:textId="01E1E82E" w:rsidR="00926C45" w:rsidRDefault="00926C45" w:rsidP="00257A62">
            <w:pPr>
              <w:pStyle w:val="NoSpacing"/>
              <w:rPr>
                <w:b/>
              </w:rPr>
            </w:pPr>
          </w:p>
        </w:tc>
        <w:tc>
          <w:tcPr>
            <w:tcW w:w="1329" w:type="dxa"/>
          </w:tcPr>
          <w:p w14:paraId="344BE135" w14:textId="78629059" w:rsidR="00926C45" w:rsidRDefault="00926C45" w:rsidP="00257A62">
            <w:pPr>
              <w:pStyle w:val="NoSpacing"/>
            </w:pPr>
            <w:r>
              <w:t>Attendees and Tutor</w:t>
            </w:r>
          </w:p>
        </w:tc>
        <w:tc>
          <w:tcPr>
            <w:tcW w:w="5901" w:type="dxa"/>
          </w:tcPr>
          <w:p w14:paraId="428D4DF9" w14:textId="3FB9B32D" w:rsidR="00926C45" w:rsidRDefault="00926C45" w:rsidP="00257A62">
            <w:pPr>
              <w:pStyle w:val="NoSpacing"/>
            </w:pPr>
            <w:r>
              <w:t>Keep out of sunlight, or near radiator.</w:t>
            </w:r>
          </w:p>
          <w:p w14:paraId="308ABF71" w14:textId="5115611C" w:rsidR="00926C45" w:rsidRDefault="00926C45" w:rsidP="00257A62">
            <w:pPr>
              <w:pStyle w:val="NoSpacing"/>
            </w:pPr>
            <w:r>
              <w:t>Wear gloves if indicated.</w:t>
            </w:r>
          </w:p>
          <w:p w14:paraId="5E0B75BC" w14:textId="31D9E3E8" w:rsidR="00926C45" w:rsidRDefault="00926C45" w:rsidP="00004464">
            <w:pPr>
              <w:pStyle w:val="NoSpacing"/>
            </w:pPr>
            <w:r>
              <w:t>Consider careful disposal.</w:t>
            </w:r>
          </w:p>
        </w:tc>
        <w:tc>
          <w:tcPr>
            <w:tcW w:w="1984" w:type="dxa"/>
          </w:tcPr>
          <w:p w14:paraId="78B09213" w14:textId="6E5C4DB9" w:rsidR="00926C45" w:rsidRDefault="00926C45" w:rsidP="00257A62">
            <w:pPr>
              <w:pStyle w:val="NoSpacing"/>
            </w:pPr>
            <w:r>
              <w:t>Tutor</w:t>
            </w:r>
          </w:p>
        </w:tc>
        <w:tc>
          <w:tcPr>
            <w:tcW w:w="2268" w:type="dxa"/>
          </w:tcPr>
          <w:p w14:paraId="28E0C882" w14:textId="401BBE97" w:rsidR="00926C45" w:rsidRDefault="00926C45" w:rsidP="00257A62">
            <w:pPr>
              <w:pStyle w:val="NoSpacing"/>
            </w:pPr>
            <w:r>
              <w:t>Start of course</w:t>
            </w:r>
          </w:p>
        </w:tc>
      </w:tr>
      <w:tr w:rsidR="00926C45" w14:paraId="21EF6116" w14:textId="77777777" w:rsidTr="00926C45">
        <w:tc>
          <w:tcPr>
            <w:tcW w:w="3006" w:type="dxa"/>
          </w:tcPr>
          <w:p w14:paraId="7892CBDA" w14:textId="28CDA74A" w:rsidR="00926C45" w:rsidRDefault="00926C45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Fire precautions</w:t>
            </w:r>
          </w:p>
        </w:tc>
        <w:tc>
          <w:tcPr>
            <w:tcW w:w="1329" w:type="dxa"/>
          </w:tcPr>
          <w:p w14:paraId="32A3533F" w14:textId="0504518B" w:rsidR="00926C45" w:rsidRDefault="00926C45" w:rsidP="00257A62">
            <w:pPr>
              <w:pStyle w:val="NoSpacing"/>
            </w:pPr>
            <w:r>
              <w:t>Attendees and Tutor</w:t>
            </w:r>
          </w:p>
        </w:tc>
        <w:tc>
          <w:tcPr>
            <w:tcW w:w="5901" w:type="dxa"/>
          </w:tcPr>
          <w:p w14:paraId="23EA6E1A" w14:textId="77777777" w:rsidR="00926C45" w:rsidRDefault="00926C45" w:rsidP="00004464">
            <w:pPr>
              <w:pStyle w:val="NoSpacing"/>
            </w:pPr>
            <w:r>
              <w:t>Fire extinguishers maintained and location known. Fire exit, all informed and know where to meet</w:t>
            </w:r>
          </w:p>
          <w:p w14:paraId="31CECDB9" w14:textId="77777777" w:rsidR="00926C45" w:rsidRDefault="00926C45" w:rsidP="00004464">
            <w:pPr>
              <w:pStyle w:val="NoSpacing"/>
            </w:pPr>
            <w:r>
              <w:t>Register of attendees held and used to ensure everyone out of building</w:t>
            </w:r>
          </w:p>
          <w:p w14:paraId="3EBD64D7" w14:textId="43E522E1" w:rsidR="00926C45" w:rsidRDefault="00926C45" w:rsidP="00004464">
            <w:pPr>
              <w:pStyle w:val="NoSpacing"/>
            </w:pPr>
            <w:r>
              <w:t>One person designated to check toilets/kitchen empty</w:t>
            </w:r>
          </w:p>
        </w:tc>
        <w:tc>
          <w:tcPr>
            <w:tcW w:w="1984" w:type="dxa"/>
          </w:tcPr>
          <w:p w14:paraId="02D2547E" w14:textId="3A4678AB" w:rsidR="00926C45" w:rsidRDefault="00926C45" w:rsidP="00257A62">
            <w:pPr>
              <w:pStyle w:val="NoSpacing"/>
            </w:pPr>
            <w:r>
              <w:t>Tutor</w:t>
            </w:r>
          </w:p>
        </w:tc>
        <w:tc>
          <w:tcPr>
            <w:tcW w:w="2268" w:type="dxa"/>
          </w:tcPr>
          <w:p w14:paraId="5A0004B8" w14:textId="121F8C0E" w:rsidR="00926C45" w:rsidRDefault="00926C45" w:rsidP="00257A62">
            <w:pPr>
              <w:pStyle w:val="NoSpacing"/>
            </w:pPr>
            <w:r>
              <w:t>Start of course</w:t>
            </w:r>
          </w:p>
        </w:tc>
      </w:tr>
      <w:tr w:rsidR="00926C45" w14:paraId="1D43019E" w14:textId="77777777" w:rsidTr="00926C45">
        <w:tc>
          <w:tcPr>
            <w:tcW w:w="3006" w:type="dxa"/>
          </w:tcPr>
          <w:p w14:paraId="21A3B479" w14:textId="6CF106FF" w:rsidR="00926C45" w:rsidRDefault="00926C45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Correct facilities for hand washing, suitable lighting, comfortable temperature, clean environment</w:t>
            </w:r>
          </w:p>
        </w:tc>
        <w:tc>
          <w:tcPr>
            <w:tcW w:w="1329" w:type="dxa"/>
          </w:tcPr>
          <w:p w14:paraId="204F426D" w14:textId="777CB44E" w:rsidR="00926C45" w:rsidRDefault="00926C45" w:rsidP="00257A62">
            <w:pPr>
              <w:pStyle w:val="NoSpacing"/>
            </w:pPr>
            <w:r>
              <w:t>Attendees</w:t>
            </w:r>
          </w:p>
        </w:tc>
        <w:tc>
          <w:tcPr>
            <w:tcW w:w="5901" w:type="dxa"/>
          </w:tcPr>
          <w:p w14:paraId="76B2AD8F" w14:textId="120F0D87" w:rsidR="00926C45" w:rsidRDefault="00926C45" w:rsidP="00257A62">
            <w:pPr>
              <w:pStyle w:val="NoSpacing"/>
            </w:pPr>
            <w:r>
              <w:t>Toilet facilities</w:t>
            </w:r>
          </w:p>
          <w:p w14:paraId="49623C4B" w14:textId="6A133335" w:rsidR="00926C45" w:rsidRDefault="00926C45" w:rsidP="00257A62">
            <w:pPr>
              <w:pStyle w:val="NoSpacing"/>
            </w:pPr>
            <w:r>
              <w:t>Hand washing and soap, also hand gel available</w:t>
            </w:r>
          </w:p>
          <w:p w14:paraId="276D309A" w14:textId="59B829C0" w:rsidR="00926C45" w:rsidRDefault="00926C45" w:rsidP="00257A62">
            <w:pPr>
              <w:pStyle w:val="NoSpacing"/>
            </w:pPr>
            <w:r>
              <w:t>Ventilation and heating</w:t>
            </w:r>
          </w:p>
          <w:p w14:paraId="1BB4197B" w14:textId="27E9ED50" w:rsidR="00926C45" w:rsidRDefault="00926C45" w:rsidP="00257A62">
            <w:pPr>
              <w:pStyle w:val="NoSpacing"/>
            </w:pPr>
            <w:r>
              <w:t>Sufficient space to work</w:t>
            </w:r>
          </w:p>
        </w:tc>
        <w:tc>
          <w:tcPr>
            <w:tcW w:w="1984" w:type="dxa"/>
          </w:tcPr>
          <w:p w14:paraId="67423AE7" w14:textId="0D10DC8B" w:rsidR="00926C45" w:rsidRDefault="00926C45" w:rsidP="00257A62">
            <w:pPr>
              <w:pStyle w:val="NoSpacing"/>
            </w:pPr>
            <w:r>
              <w:t>Tutor</w:t>
            </w:r>
          </w:p>
        </w:tc>
        <w:tc>
          <w:tcPr>
            <w:tcW w:w="2268" w:type="dxa"/>
          </w:tcPr>
          <w:p w14:paraId="72DAAB19" w14:textId="5DDC1BAC" w:rsidR="00926C45" w:rsidRDefault="00926C45" w:rsidP="00257A62">
            <w:pPr>
              <w:pStyle w:val="NoSpacing"/>
            </w:pPr>
            <w:r>
              <w:t>Selecting location</w:t>
            </w:r>
          </w:p>
        </w:tc>
      </w:tr>
      <w:tr w:rsidR="00926C45" w14:paraId="578087BB" w14:textId="77777777" w:rsidTr="00926C45">
        <w:tc>
          <w:tcPr>
            <w:tcW w:w="3006" w:type="dxa"/>
          </w:tcPr>
          <w:p w14:paraId="01DD4EEE" w14:textId="26C59002" w:rsidR="00926C45" w:rsidRDefault="00926C45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Setting up and putting away tables and chairs</w:t>
            </w:r>
          </w:p>
        </w:tc>
        <w:tc>
          <w:tcPr>
            <w:tcW w:w="1329" w:type="dxa"/>
          </w:tcPr>
          <w:p w14:paraId="22299EE2" w14:textId="3C8F81D6" w:rsidR="00926C45" w:rsidRDefault="00926C45" w:rsidP="00257A62">
            <w:pPr>
              <w:pStyle w:val="NoSpacing"/>
            </w:pPr>
            <w:r>
              <w:t>Attendees</w:t>
            </w:r>
          </w:p>
        </w:tc>
        <w:tc>
          <w:tcPr>
            <w:tcW w:w="5901" w:type="dxa"/>
          </w:tcPr>
          <w:p w14:paraId="3F06A91D" w14:textId="5AEEC860" w:rsidR="00926C45" w:rsidRDefault="00926C45" w:rsidP="00257A62">
            <w:pPr>
              <w:pStyle w:val="NoSpacing"/>
            </w:pPr>
            <w:r>
              <w:t>Only those who can move heavy items to help clear room</w:t>
            </w:r>
          </w:p>
          <w:p w14:paraId="696B33F5" w14:textId="77777777" w:rsidR="00926C45" w:rsidRDefault="00926C45" w:rsidP="00257A62">
            <w:pPr>
              <w:pStyle w:val="NoSpacing"/>
            </w:pPr>
            <w:r>
              <w:t>Move tables between 2</w:t>
            </w:r>
          </w:p>
          <w:p w14:paraId="31C11434" w14:textId="71038332" w:rsidR="00926C45" w:rsidRDefault="00926C45" w:rsidP="00257A62">
            <w:pPr>
              <w:pStyle w:val="NoSpacing"/>
            </w:pPr>
            <w:r>
              <w:t>Only stack chairs once in place and only 6 high</w:t>
            </w:r>
          </w:p>
        </w:tc>
        <w:tc>
          <w:tcPr>
            <w:tcW w:w="1984" w:type="dxa"/>
          </w:tcPr>
          <w:p w14:paraId="5730E009" w14:textId="2EE047B3" w:rsidR="00926C45" w:rsidRDefault="00926C45" w:rsidP="00257A62">
            <w:pPr>
              <w:pStyle w:val="NoSpacing"/>
            </w:pPr>
            <w:r>
              <w:t>Attendees</w:t>
            </w:r>
          </w:p>
        </w:tc>
        <w:tc>
          <w:tcPr>
            <w:tcW w:w="2268" w:type="dxa"/>
          </w:tcPr>
          <w:p w14:paraId="090FAE9C" w14:textId="2D388DBE" w:rsidR="00926C45" w:rsidRDefault="00926C45" w:rsidP="00257A62">
            <w:pPr>
              <w:pStyle w:val="NoSpacing"/>
            </w:pPr>
            <w:r>
              <w:t>During course</w:t>
            </w:r>
          </w:p>
        </w:tc>
      </w:tr>
      <w:tr w:rsidR="00926C45" w14:paraId="1D5A87D0" w14:textId="77777777" w:rsidTr="00926C45">
        <w:tc>
          <w:tcPr>
            <w:tcW w:w="3006" w:type="dxa"/>
          </w:tcPr>
          <w:p w14:paraId="788B5EA7" w14:textId="77777777" w:rsidR="00926C45" w:rsidRDefault="00926C45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Paint and glue usage (particularly spray cans) affecting breathing</w:t>
            </w:r>
          </w:p>
          <w:p w14:paraId="1F8732EC" w14:textId="320F4AD7" w:rsidR="00926C45" w:rsidRDefault="00926C45" w:rsidP="00257A62">
            <w:pPr>
              <w:pStyle w:val="NoSpacing"/>
              <w:rPr>
                <w:b/>
              </w:rPr>
            </w:pPr>
          </w:p>
        </w:tc>
        <w:tc>
          <w:tcPr>
            <w:tcW w:w="1329" w:type="dxa"/>
          </w:tcPr>
          <w:p w14:paraId="20B955F6" w14:textId="6CAF5A6F" w:rsidR="00926C45" w:rsidRDefault="00926C45" w:rsidP="00257A62">
            <w:pPr>
              <w:pStyle w:val="NoSpacing"/>
            </w:pPr>
            <w:r>
              <w:t>Attendees</w:t>
            </w:r>
          </w:p>
        </w:tc>
        <w:tc>
          <w:tcPr>
            <w:tcW w:w="5901" w:type="dxa"/>
          </w:tcPr>
          <w:p w14:paraId="057EFE65" w14:textId="77777777" w:rsidR="00926C45" w:rsidRDefault="00926C45" w:rsidP="00257A62">
            <w:pPr>
              <w:pStyle w:val="NoSpacing"/>
            </w:pPr>
            <w:r>
              <w:t>All spray cans and paint should be used outside, so the area is ventilated</w:t>
            </w:r>
          </w:p>
          <w:p w14:paraId="01238A20" w14:textId="43D67270" w:rsidR="00926C45" w:rsidRDefault="00926C45" w:rsidP="00257A62">
            <w:pPr>
              <w:pStyle w:val="NoSpacing"/>
            </w:pPr>
            <w:r>
              <w:t xml:space="preserve">Glue gun usage </w:t>
            </w:r>
            <w:proofErr w:type="gramStart"/>
            <w:r>
              <w:t>discussed,</w:t>
            </w:r>
            <w:proofErr w:type="gramEnd"/>
            <w:r>
              <w:t xml:space="preserve"> bowl of water placed on all tables for burns</w:t>
            </w:r>
          </w:p>
        </w:tc>
        <w:tc>
          <w:tcPr>
            <w:tcW w:w="1984" w:type="dxa"/>
          </w:tcPr>
          <w:p w14:paraId="4B76933D" w14:textId="0548CDBC" w:rsidR="00926C45" w:rsidRDefault="00926C45" w:rsidP="00257A62">
            <w:pPr>
              <w:pStyle w:val="NoSpacing"/>
            </w:pPr>
            <w:r>
              <w:t>Attendees</w:t>
            </w:r>
          </w:p>
        </w:tc>
        <w:tc>
          <w:tcPr>
            <w:tcW w:w="2268" w:type="dxa"/>
          </w:tcPr>
          <w:p w14:paraId="1EFB6C0C" w14:textId="1F94CAA2" w:rsidR="00926C45" w:rsidRDefault="00926C45" w:rsidP="00257A62">
            <w:pPr>
              <w:pStyle w:val="NoSpacing"/>
            </w:pPr>
            <w:r>
              <w:t>During the course</w:t>
            </w:r>
          </w:p>
        </w:tc>
      </w:tr>
      <w:tr w:rsidR="00926C45" w14:paraId="0D7BA80E" w14:textId="77777777" w:rsidTr="00926C45">
        <w:tc>
          <w:tcPr>
            <w:tcW w:w="3006" w:type="dxa"/>
          </w:tcPr>
          <w:p w14:paraId="53AE5A9E" w14:textId="77777777" w:rsidR="00926C45" w:rsidRDefault="00926C45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Liability insurance</w:t>
            </w:r>
          </w:p>
          <w:p w14:paraId="74379C4A" w14:textId="77777777" w:rsidR="00E109FC" w:rsidRDefault="00E109FC" w:rsidP="00257A62">
            <w:pPr>
              <w:pStyle w:val="NoSpacing"/>
              <w:rPr>
                <w:b/>
              </w:rPr>
            </w:pPr>
          </w:p>
          <w:p w14:paraId="3A3D95AF" w14:textId="2CF2F275" w:rsidR="00E109FC" w:rsidRDefault="00E109FC" w:rsidP="00257A62">
            <w:pPr>
              <w:pStyle w:val="NoSpacing"/>
              <w:rPr>
                <w:b/>
              </w:rPr>
            </w:pPr>
          </w:p>
        </w:tc>
        <w:tc>
          <w:tcPr>
            <w:tcW w:w="1329" w:type="dxa"/>
          </w:tcPr>
          <w:p w14:paraId="67A41D42" w14:textId="7445F096" w:rsidR="00926C45" w:rsidRDefault="00E109FC" w:rsidP="00257A62">
            <w:pPr>
              <w:pStyle w:val="NoSpacing"/>
            </w:pPr>
            <w:r>
              <w:t>Attendees</w:t>
            </w:r>
          </w:p>
        </w:tc>
        <w:tc>
          <w:tcPr>
            <w:tcW w:w="5901" w:type="dxa"/>
          </w:tcPr>
          <w:p w14:paraId="26BAC8F9" w14:textId="77777777" w:rsidR="00926C45" w:rsidRDefault="00926C45" w:rsidP="00257A62">
            <w:pPr>
              <w:pStyle w:val="NoSpacing"/>
            </w:pPr>
            <w:r>
              <w:t>Ensure sufficient public liability insurance in place</w:t>
            </w:r>
          </w:p>
          <w:p w14:paraId="1E036025" w14:textId="38767FBE" w:rsidR="00E109FC" w:rsidRDefault="00E109FC" w:rsidP="00257A62">
            <w:pPr>
              <w:pStyle w:val="NoSpacing"/>
            </w:pPr>
            <w:r>
              <w:t>Risk assessment completed</w:t>
            </w:r>
          </w:p>
        </w:tc>
        <w:tc>
          <w:tcPr>
            <w:tcW w:w="1984" w:type="dxa"/>
          </w:tcPr>
          <w:p w14:paraId="028C25E4" w14:textId="4EF8E460" w:rsidR="00926C45" w:rsidRDefault="00926C45" w:rsidP="00257A62">
            <w:pPr>
              <w:pStyle w:val="NoSpacing"/>
            </w:pPr>
            <w:r>
              <w:t>Tutor</w:t>
            </w:r>
          </w:p>
        </w:tc>
        <w:tc>
          <w:tcPr>
            <w:tcW w:w="2268" w:type="dxa"/>
          </w:tcPr>
          <w:p w14:paraId="55964304" w14:textId="66498253" w:rsidR="00926C45" w:rsidRDefault="00926C45" w:rsidP="00257A62">
            <w:pPr>
              <w:pStyle w:val="NoSpacing"/>
            </w:pPr>
            <w:r>
              <w:t>Start of course</w:t>
            </w:r>
          </w:p>
        </w:tc>
      </w:tr>
      <w:tr w:rsidR="00926C45" w14:paraId="1D3EEE76" w14:textId="77777777" w:rsidTr="00926C45">
        <w:tc>
          <w:tcPr>
            <w:tcW w:w="3006" w:type="dxa"/>
          </w:tcPr>
          <w:p w14:paraId="6D59BF2C" w14:textId="4666E2BA" w:rsidR="00926C45" w:rsidRDefault="00926C45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Parking and accessibility issues</w:t>
            </w:r>
          </w:p>
        </w:tc>
        <w:tc>
          <w:tcPr>
            <w:tcW w:w="1329" w:type="dxa"/>
          </w:tcPr>
          <w:p w14:paraId="2707F8CA" w14:textId="44B0740B" w:rsidR="00926C45" w:rsidRDefault="00E109FC" w:rsidP="00257A62">
            <w:pPr>
              <w:pStyle w:val="NoSpacing"/>
            </w:pPr>
            <w:r>
              <w:t>Attendees</w:t>
            </w:r>
          </w:p>
        </w:tc>
        <w:tc>
          <w:tcPr>
            <w:tcW w:w="5901" w:type="dxa"/>
          </w:tcPr>
          <w:p w14:paraId="77E03652" w14:textId="139BC889" w:rsidR="00926C45" w:rsidRDefault="00926C45" w:rsidP="00257A62">
            <w:pPr>
              <w:pStyle w:val="NoSpacing"/>
            </w:pPr>
            <w:r>
              <w:t>Ensure sufficient car parking by venue, disabled places available. Level access to venue, grab rails for steps</w:t>
            </w:r>
          </w:p>
        </w:tc>
        <w:tc>
          <w:tcPr>
            <w:tcW w:w="1984" w:type="dxa"/>
          </w:tcPr>
          <w:p w14:paraId="6F90D8EE" w14:textId="0304858F" w:rsidR="00926C45" w:rsidRDefault="00926C45" w:rsidP="00257A62">
            <w:pPr>
              <w:pStyle w:val="NoSpacing"/>
            </w:pPr>
            <w:r>
              <w:t>Tutor</w:t>
            </w:r>
          </w:p>
        </w:tc>
        <w:tc>
          <w:tcPr>
            <w:tcW w:w="2268" w:type="dxa"/>
          </w:tcPr>
          <w:p w14:paraId="22DF0717" w14:textId="0C226CEA" w:rsidR="00926C45" w:rsidRDefault="00926C45" w:rsidP="00257A62">
            <w:pPr>
              <w:pStyle w:val="NoSpacing"/>
            </w:pPr>
            <w:r>
              <w:t>Selecting location</w:t>
            </w:r>
          </w:p>
        </w:tc>
      </w:tr>
      <w:tr w:rsidR="00926C45" w14:paraId="4AF96AA5" w14:textId="77777777" w:rsidTr="00926C45">
        <w:tc>
          <w:tcPr>
            <w:tcW w:w="3006" w:type="dxa"/>
          </w:tcPr>
          <w:p w14:paraId="0D39CB7C" w14:textId="46D7F6DC" w:rsidR="00926C45" w:rsidRDefault="00926C45" w:rsidP="00257A62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Food and drink provision</w:t>
            </w:r>
          </w:p>
        </w:tc>
        <w:tc>
          <w:tcPr>
            <w:tcW w:w="1329" w:type="dxa"/>
          </w:tcPr>
          <w:p w14:paraId="7D4013A8" w14:textId="4958AA5D" w:rsidR="00926C45" w:rsidRDefault="00926C45" w:rsidP="00257A62">
            <w:pPr>
              <w:pStyle w:val="NoSpacing"/>
            </w:pPr>
            <w:r>
              <w:t>Attendees</w:t>
            </w:r>
          </w:p>
        </w:tc>
        <w:tc>
          <w:tcPr>
            <w:tcW w:w="5901" w:type="dxa"/>
          </w:tcPr>
          <w:p w14:paraId="3FF20310" w14:textId="77777777" w:rsidR="00926C45" w:rsidRDefault="00926C45" w:rsidP="00257A62">
            <w:pPr>
              <w:pStyle w:val="NoSpacing"/>
            </w:pPr>
            <w:r>
              <w:t>Hot drinks prepared in set area, care when carrying around room</w:t>
            </w:r>
          </w:p>
          <w:p w14:paraId="60FC150D" w14:textId="77777777" w:rsidR="00926C45" w:rsidRDefault="00926C45" w:rsidP="00257A62">
            <w:pPr>
              <w:pStyle w:val="NoSpacing"/>
            </w:pPr>
            <w:r>
              <w:t xml:space="preserve">Kettle </w:t>
            </w:r>
            <w:proofErr w:type="gramStart"/>
            <w:r>
              <w:t>use</w:t>
            </w:r>
            <w:proofErr w:type="gramEnd"/>
            <w:r>
              <w:t xml:space="preserve"> in designated area, PAT test</w:t>
            </w:r>
          </w:p>
          <w:p w14:paraId="0DB543CB" w14:textId="77777777" w:rsidR="00926C45" w:rsidRDefault="00926C45" w:rsidP="00257A62">
            <w:pPr>
              <w:pStyle w:val="NoSpacing"/>
            </w:pPr>
            <w:r>
              <w:t>Food marked with allergy warnings. Stored in fridge if required</w:t>
            </w:r>
          </w:p>
          <w:p w14:paraId="1E3F1C67" w14:textId="6794E2E6" w:rsidR="00926C45" w:rsidRDefault="00926C45" w:rsidP="00257A62">
            <w:pPr>
              <w:pStyle w:val="NoSpacing"/>
            </w:pPr>
            <w:r>
              <w:t>Use of gloves to prepare food</w:t>
            </w:r>
          </w:p>
        </w:tc>
        <w:tc>
          <w:tcPr>
            <w:tcW w:w="1984" w:type="dxa"/>
          </w:tcPr>
          <w:p w14:paraId="7631655F" w14:textId="1AC45CA2" w:rsidR="00926C45" w:rsidRDefault="00926C45" w:rsidP="00257A62">
            <w:pPr>
              <w:pStyle w:val="NoSpacing"/>
            </w:pPr>
            <w:r>
              <w:t>Preparers</w:t>
            </w:r>
          </w:p>
        </w:tc>
        <w:tc>
          <w:tcPr>
            <w:tcW w:w="2268" w:type="dxa"/>
          </w:tcPr>
          <w:p w14:paraId="600AD210" w14:textId="1525968C" w:rsidR="00926C45" w:rsidRDefault="00926C45" w:rsidP="00257A62">
            <w:pPr>
              <w:pStyle w:val="NoSpacing"/>
            </w:pPr>
            <w:r>
              <w:t>During course</w:t>
            </w:r>
          </w:p>
        </w:tc>
      </w:tr>
    </w:tbl>
    <w:p w14:paraId="3D95EF69" w14:textId="77777777" w:rsidR="00E97B85" w:rsidRDefault="00E97B85" w:rsidP="00E97B85"/>
    <w:sectPr w:rsidR="00E97B85" w:rsidSect="00A35C0B">
      <w:pgSz w:w="16840" w:h="11900" w:orient="landscape"/>
      <w:pgMar w:top="1077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A0B36" w14:textId="77777777" w:rsidR="00B13BBE" w:rsidRDefault="00B13BBE" w:rsidP="00DB39FD">
      <w:r>
        <w:separator/>
      </w:r>
    </w:p>
  </w:endnote>
  <w:endnote w:type="continuationSeparator" w:id="0">
    <w:p w14:paraId="7316FF33" w14:textId="77777777" w:rsidR="00B13BBE" w:rsidRDefault="00B13BBE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592E5" w14:textId="77777777" w:rsidR="00B13BBE" w:rsidRDefault="00B13BBE" w:rsidP="00DB39FD">
      <w:r>
        <w:separator/>
      </w:r>
    </w:p>
  </w:footnote>
  <w:footnote w:type="continuationSeparator" w:id="0">
    <w:p w14:paraId="338215E0" w14:textId="77777777" w:rsidR="00B13BBE" w:rsidRDefault="00B13BBE" w:rsidP="00DB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E"/>
    <w:rsid w:val="00004464"/>
    <w:rsid w:val="0008124E"/>
    <w:rsid w:val="00081F88"/>
    <w:rsid w:val="000A2726"/>
    <w:rsid w:val="000A44E2"/>
    <w:rsid w:val="000B374A"/>
    <w:rsid w:val="000B4E59"/>
    <w:rsid w:val="00123025"/>
    <w:rsid w:val="00153E3C"/>
    <w:rsid w:val="00185262"/>
    <w:rsid w:val="001B348B"/>
    <w:rsid w:val="001F387D"/>
    <w:rsid w:val="00215D81"/>
    <w:rsid w:val="00257A62"/>
    <w:rsid w:val="002D3A54"/>
    <w:rsid w:val="003168FE"/>
    <w:rsid w:val="00356EBC"/>
    <w:rsid w:val="004E4EC9"/>
    <w:rsid w:val="00530D5B"/>
    <w:rsid w:val="00595C44"/>
    <w:rsid w:val="005C69AF"/>
    <w:rsid w:val="005D6EF8"/>
    <w:rsid w:val="005E41D4"/>
    <w:rsid w:val="00606E0A"/>
    <w:rsid w:val="00693D18"/>
    <w:rsid w:val="00694EDC"/>
    <w:rsid w:val="006E4E2F"/>
    <w:rsid w:val="00771BC8"/>
    <w:rsid w:val="00797B6A"/>
    <w:rsid w:val="007D46C9"/>
    <w:rsid w:val="00821102"/>
    <w:rsid w:val="008768A8"/>
    <w:rsid w:val="008A3C28"/>
    <w:rsid w:val="008B179D"/>
    <w:rsid w:val="008F1017"/>
    <w:rsid w:val="00902418"/>
    <w:rsid w:val="00926C45"/>
    <w:rsid w:val="00944782"/>
    <w:rsid w:val="00986D6E"/>
    <w:rsid w:val="009874A9"/>
    <w:rsid w:val="009C6498"/>
    <w:rsid w:val="009C717F"/>
    <w:rsid w:val="00A35C0B"/>
    <w:rsid w:val="00A36135"/>
    <w:rsid w:val="00A5706B"/>
    <w:rsid w:val="00A9712E"/>
    <w:rsid w:val="00B13BBE"/>
    <w:rsid w:val="00B200FE"/>
    <w:rsid w:val="00B55A14"/>
    <w:rsid w:val="00B707EB"/>
    <w:rsid w:val="00B73D3A"/>
    <w:rsid w:val="00BD2B59"/>
    <w:rsid w:val="00BF636F"/>
    <w:rsid w:val="00C513E9"/>
    <w:rsid w:val="00C84A44"/>
    <w:rsid w:val="00CE5B94"/>
    <w:rsid w:val="00CE7F20"/>
    <w:rsid w:val="00D1648B"/>
    <w:rsid w:val="00D601F0"/>
    <w:rsid w:val="00D842D5"/>
    <w:rsid w:val="00DA1618"/>
    <w:rsid w:val="00DB39FD"/>
    <w:rsid w:val="00DD5AE7"/>
    <w:rsid w:val="00E109FC"/>
    <w:rsid w:val="00E97B85"/>
    <w:rsid w:val="00F921C8"/>
    <w:rsid w:val="00F945DD"/>
    <w:rsid w:val="00FB1671"/>
    <w:rsid w:val="00FB3F13"/>
    <w:rsid w:val="00FC2208"/>
    <w:rsid w:val="00FE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2B024F"/>
  <w14:defaultImageDpi w14:val="300"/>
  <w15:docId w15:val="{D434DA14-E804-4B39-A987-2D5B52C6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15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Louisa Rigden</cp:lastModifiedBy>
  <cp:revision>21</cp:revision>
  <cp:lastPrinted>2023-09-29T16:47:00Z</cp:lastPrinted>
  <dcterms:created xsi:type="dcterms:W3CDTF">2024-11-11T19:46:00Z</dcterms:created>
  <dcterms:modified xsi:type="dcterms:W3CDTF">2024-11-11T20:16:00Z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394ed1-ea65-4d7e-a011-f9aa034b7933_Enabled">
    <vt:lpwstr>true</vt:lpwstr>
  </property>
  <property fmtid="{D5CDD505-2E9C-101B-9397-08002B2CF9AE}" pid="3" name="MSIP_Label_95394ed1-ea65-4d7e-a011-f9aa034b7933_SetDate">
    <vt:lpwstr>2023-08-03T20:02:56Z</vt:lpwstr>
  </property>
  <property fmtid="{D5CDD505-2E9C-101B-9397-08002B2CF9AE}" pid="4" name="MSIP_Label_95394ed1-ea65-4d7e-a011-f9aa034b7933_Method">
    <vt:lpwstr>Standard</vt:lpwstr>
  </property>
  <property fmtid="{D5CDD505-2E9C-101B-9397-08002B2CF9AE}" pid="5" name="MSIP_Label_95394ed1-ea65-4d7e-a011-f9aa034b7933_Name">
    <vt:lpwstr>defa4170-0d19-0005-0004-bc88714345d2</vt:lpwstr>
  </property>
  <property fmtid="{D5CDD505-2E9C-101B-9397-08002B2CF9AE}" pid="6" name="MSIP_Label_95394ed1-ea65-4d7e-a011-f9aa034b7933_SiteId">
    <vt:lpwstr>58c2d8a9-dca9-41e3-a279-8a8826137a96</vt:lpwstr>
  </property>
  <property fmtid="{D5CDD505-2E9C-101B-9397-08002B2CF9AE}" pid="7" name="MSIP_Label_95394ed1-ea65-4d7e-a011-f9aa034b7933_ActionId">
    <vt:lpwstr>dccb195f-d00b-4158-816a-3055a36f124a</vt:lpwstr>
  </property>
  <property fmtid="{D5CDD505-2E9C-101B-9397-08002B2CF9AE}" pid="8" name="MSIP_Label_95394ed1-ea65-4d7e-a011-f9aa034b7933_ContentBits">
    <vt:lpwstr>0</vt:lpwstr>
  </property>
</Properties>
</file>